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5B5D5" w14:textId="6DD46858" w:rsidR="009657C2" w:rsidRPr="00B353B5" w:rsidRDefault="009657C2" w:rsidP="009657C2">
      <w:pPr>
        <w:keepNext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20" w:lineRule="exact"/>
      </w:pPr>
      <w:r>
        <w:rPr>
          <w:b/>
        </w:rPr>
        <w:t xml:space="preserve">NAME of </w:t>
      </w:r>
      <w:r w:rsidR="004D1B3A">
        <w:rPr>
          <w:b/>
        </w:rPr>
        <w:t>Indi</w:t>
      </w:r>
      <w:r w:rsidR="00CB68E2">
        <w:rPr>
          <w:b/>
        </w:rPr>
        <w:t xml:space="preserve">vidual/Resident: </w:t>
      </w:r>
    </w:p>
    <w:p w14:paraId="4A3D6819" w14:textId="77777777" w:rsidR="009657C2" w:rsidRDefault="009657C2" w:rsidP="009657C2">
      <w:pPr>
        <w:keepNext w:val="0"/>
        <w:jc w:val="center"/>
        <w:rPr>
          <w:sz w:val="6"/>
        </w:rPr>
      </w:pPr>
    </w:p>
    <w:p w14:paraId="30CF5801" w14:textId="7528F48B" w:rsidR="009657C2" w:rsidRDefault="009657C2" w:rsidP="009657C2">
      <w:pPr>
        <w:keepNext w:val="0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0" w:color="auto"/>
          <w:between w:val="single" w:sz="4" w:space="1" w:color="auto"/>
        </w:pBdr>
        <w:ind w:right="-108"/>
      </w:pPr>
      <w:r>
        <w:rPr>
          <w:b/>
        </w:rPr>
        <w:t xml:space="preserve">DESCRIPTION (check all that apply):  </w:t>
      </w:r>
      <w:r w:rsidR="00710683" w:rsidRPr="00710683">
        <w:rPr>
          <w:b/>
        </w:rPr>
        <w:sym w:font="Wingdings" w:char="0071"/>
      </w:r>
      <w:r>
        <w:rPr>
          <w:b/>
        </w:rPr>
        <w:t xml:space="preserve"> Accident   </w:t>
      </w:r>
      <w:bookmarkStart w:id="0" w:name="_Hlk499503070"/>
      <w:r>
        <w:rPr>
          <w:b/>
        </w:rPr>
        <w:sym w:font="Wingdings" w:char="0071"/>
      </w:r>
      <w:bookmarkEnd w:id="0"/>
      <w:r>
        <w:rPr>
          <w:b/>
        </w:rPr>
        <w:t xml:space="preserve"> Injury   </w:t>
      </w:r>
      <w:r>
        <w:rPr>
          <w:b/>
        </w:rPr>
        <w:sym w:font="Wingdings" w:char="0071"/>
      </w:r>
      <w:r>
        <w:rPr>
          <w:b/>
        </w:rPr>
        <w:t xml:space="preserve"> Illness   </w:t>
      </w:r>
      <w:r>
        <w:rPr>
          <w:b/>
        </w:rPr>
        <w:sym w:font="Wingdings" w:char="0071"/>
      </w:r>
      <w:r>
        <w:rPr>
          <w:b/>
        </w:rPr>
        <w:t xml:space="preserve"> Suspected </w:t>
      </w:r>
      <w:r w:rsidR="00185235">
        <w:rPr>
          <w:b/>
        </w:rPr>
        <w:t xml:space="preserve">abuse </w:t>
      </w:r>
      <w:r>
        <w:rPr>
          <w:b/>
        </w:rPr>
        <w:sym w:font="Wingdings" w:char="0071"/>
      </w:r>
      <w:r>
        <w:rPr>
          <w:b/>
        </w:rPr>
        <w:t xml:space="preserve">Complaint or grievance     </w:t>
      </w:r>
      <w:r w:rsidR="0001725E">
        <w:rPr>
          <w:b/>
        </w:rPr>
        <w:sym w:font="Wingdings" w:char="F071"/>
      </w:r>
      <w:r>
        <w:rPr>
          <w:b/>
        </w:rPr>
        <w:t xml:space="preserve"> </w:t>
      </w:r>
      <w:r w:rsidR="00185235">
        <w:rPr>
          <w:b/>
        </w:rPr>
        <w:t>serious</w:t>
      </w:r>
      <w:r>
        <w:rPr>
          <w:b/>
        </w:rPr>
        <w:t xml:space="preserve"> behavior (on Behavior Plan? </w:t>
      </w:r>
      <w:r w:rsidR="0001725E">
        <w:rPr>
          <w:b/>
        </w:rPr>
        <w:sym w:font="Wingdings" w:char="F071"/>
      </w:r>
      <w:r>
        <w:rPr>
          <w:b/>
        </w:rPr>
        <w:t xml:space="preserve"> Y /</w:t>
      </w:r>
      <w:r>
        <w:rPr>
          <w:b/>
        </w:rPr>
        <w:sym w:font="Wingdings" w:char="0071"/>
      </w:r>
      <w:r>
        <w:rPr>
          <w:b/>
        </w:rPr>
        <w:t xml:space="preserve">  N)        </w:t>
      </w:r>
      <w:r>
        <w:rPr>
          <w:b/>
        </w:rPr>
        <w:sym w:font="Wingdings" w:char="0071"/>
      </w:r>
      <w:r>
        <w:rPr>
          <w:b/>
        </w:rPr>
        <w:t xml:space="preserve"> </w:t>
      </w:r>
      <w:r w:rsidR="00185235">
        <w:rPr>
          <w:b/>
        </w:rPr>
        <w:t>Restraint Used</w:t>
      </w:r>
      <w:r>
        <w:rPr>
          <w:b/>
        </w:rPr>
        <w:t xml:space="preserve">  </w:t>
      </w:r>
      <w:r>
        <w:rPr>
          <w:b/>
        </w:rPr>
        <w:sym w:font="Wingdings" w:char="0071"/>
      </w:r>
      <w:r>
        <w:rPr>
          <w:b/>
        </w:rPr>
        <w:t xml:space="preserve"> Missing Money/Property  </w:t>
      </w:r>
      <w:r w:rsidR="0001725E">
        <w:rPr>
          <w:b/>
        </w:rPr>
        <w:sym w:font="Wingdings" w:char="F071"/>
      </w:r>
      <w:r>
        <w:rPr>
          <w:b/>
        </w:rPr>
        <w:t xml:space="preserve"> Property Damage  </w:t>
      </w:r>
      <w:r w:rsidR="0001725E">
        <w:rPr>
          <w:b/>
        </w:rPr>
        <w:sym w:font="Wingdings" w:char="F071"/>
      </w:r>
      <w:r>
        <w:rPr>
          <w:b/>
        </w:rPr>
        <w:t xml:space="preserve"> Police or 911 Contact   </w:t>
      </w:r>
      <w:r>
        <w:rPr>
          <w:b/>
        </w:rPr>
        <w:sym w:font="Wingdings" w:char="0071"/>
      </w:r>
      <w:r w:rsidR="004D1B3A">
        <w:rPr>
          <w:b/>
        </w:rPr>
        <w:t xml:space="preserve"> Other:</w:t>
      </w:r>
      <w:r w:rsidR="004D1B3A" w:rsidRPr="00185235">
        <w:rPr>
          <w:b/>
        </w:rPr>
        <w:t xml:space="preserve"> </w:t>
      </w:r>
      <w:r w:rsidR="004D1B3A" w:rsidRPr="004D1B3A">
        <w:rPr>
          <w:b/>
          <w:u w:val="single"/>
        </w:rPr>
        <w:t>Res-Res</w:t>
      </w:r>
      <w:r w:rsidR="00185235">
        <w:rPr>
          <w:b/>
        </w:rPr>
        <w:t xml:space="preserve">. </w:t>
      </w:r>
      <w:r>
        <w:rPr>
          <w:i/>
          <w:iCs/>
        </w:rPr>
        <w:t xml:space="preserve">Use space below (+ extra pages if needed) for the story of the incident.  Include specific details, including what &amp; how event happened, who, where, when, witnesses, response by caregiver(s), and what was happening just </w:t>
      </w:r>
      <w:r>
        <w:rPr>
          <w:i/>
          <w:iCs/>
          <w:u w:val="single"/>
        </w:rPr>
        <w:t>before</w:t>
      </w:r>
      <w:r>
        <w:rPr>
          <w:i/>
          <w:iCs/>
        </w:rPr>
        <w:t xml:space="preserve"> event.</w:t>
      </w:r>
      <w:r>
        <w:t xml:space="preserve"> </w:t>
      </w:r>
    </w:p>
    <w:p w14:paraId="7A3D9CF5" w14:textId="77777777" w:rsidR="000F6D86" w:rsidRDefault="00E454EF" w:rsidP="00EB33C7">
      <w:pPr>
        <w:keepNext w:val="0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  <w:between w:val="single" w:sz="4" w:space="1" w:color="auto"/>
        </w:pBdr>
      </w:pPr>
      <w:r>
        <w:t xml:space="preserve"> </w:t>
      </w:r>
      <w:r w:rsidR="0001725E">
        <w:t xml:space="preserve">                                                                                          </w:t>
      </w:r>
    </w:p>
    <w:p w14:paraId="37EAF93A" w14:textId="77777777" w:rsidR="000F6D86" w:rsidRDefault="000F6D86" w:rsidP="00EB33C7">
      <w:pPr>
        <w:keepNext w:val="0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  <w:between w:val="single" w:sz="4" w:space="1" w:color="auto"/>
        </w:pBdr>
      </w:pPr>
    </w:p>
    <w:p w14:paraId="4A16DEBE" w14:textId="77777777" w:rsidR="000F6D86" w:rsidRDefault="000F6D86" w:rsidP="00EB33C7">
      <w:pPr>
        <w:keepNext w:val="0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  <w:between w:val="single" w:sz="4" w:space="1" w:color="auto"/>
        </w:pBdr>
      </w:pPr>
    </w:p>
    <w:p w14:paraId="4BBE21E1" w14:textId="77777777" w:rsidR="000F6D86" w:rsidRDefault="000F6D86" w:rsidP="00EB33C7">
      <w:pPr>
        <w:keepNext w:val="0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  <w:between w:val="single" w:sz="4" w:space="1" w:color="auto"/>
        </w:pBdr>
      </w:pPr>
    </w:p>
    <w:p w14:paraId="59DF7972" w14:textId="77777777" w:rsidR="000F6D86" w:rsidRDefault="000F6D86" w:rsidP="00EB33C7">
      <w:pPr>
        <w:keepNext w:val="0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  <w:between w:val="single" w:sz="4" w:space="1" w:color="auto"/>
        </w:pBdr>
      </w:pPr>
    </w:p>
    <w:p w14:paraId="3C0FEE35" w14:textId="77777777" w:rsidR="000F6D86" w:rsidRDefault="000F6D86" w:rsidP="00EB33C7">
      <w:pPr>
        <w:keepNext w:val="0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  <w:between w:val="single" w:sz="4" w:space="1" w:color="auto"/>
        </w:pBdr>
      </w:pPr>
    </w:p>
    <w:p w14:paraId="01FB69CC" w14:textId="77777777" w:rsidR="000F6D86" w:rsidRDefault="000F6D86" w:rsidP="00EB33C7">
      <w:pPr>
        <w:keepNext w:val="0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  <w:between w:val="single" w:sz="4" w:space="1" w:color="auto"/>
        </w:pBdr>
      </w:pPr>
    </w:p>
    <w:p w14:paraId="657FEB22" w14:textId="77777777" w:rsidR="000F6D86" w:rsidRDefault="000F6D86" w:rsidP="00EB33C7">
      <w:pPr>
        <w:keepNext w:val="0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  <w:between w:val="single" w:sz="4" w:space="1" w:color="auto"/>
        </w:pBdr>
      </w:pPr>
    </w:p>
    <w:p w14:paraId="1530CB69" w14:textId="77777777" w:rsidR="000F6D86" w:rsidRDefault="000F6D86" w:rsidP="00EB33C7">
      <w:pPr>
        <w:keepNext w:val="0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  <w:between w:val="single" w:sz="4" w:space="1" w:color="auto"/>
        </w:pBdr>
      </w:pPr>
    </w:p>
    <w:p w14:paraId="4C634CF3" w14:textId="77777777" w:rsidR="000F6D86" w:rsidRDefault="000F6D86" w:rsidP="00EB33C7">
      <w:pPr>
        <w:keepNext w:val="0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  <w:between w:val="single" w:sz="4" w:space="1" w:color="auto"/>
        </w:pBdr>
      </w:pPr>
    </w:p>
    <w:p w14:paraId="48E2736A" w14:textId="77777777" w:rsidR="000F6D86" w:rsidRDefault="000F6D86" w:rsidP="00EB33C7">
      <w:pPr>
        <w:keepNext w:val="0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  <w:between w:val="single" w:sz="4" w:space="1" w:color="auto"/>
        </w:pBdr>
      </w:pPr>
    </w:p>
    <w:p w14:paraId="702B27B9" w14:textId="77777777" w:rsidR="000F6D86" w:rsidRDefault="000F6D86" w:rsidP="00EB33C7">
      <w:pPr>
        <w:keepNext w:val="0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  <w:between w:val="single" w:sz="4" w:space="1" w:color="auto"/>
        </w:pBdr>
      </w:pPr>
    </w:p>
    <w:p w14:paraId="090AB8EA" w14:textId="77777777" w:rsidR="000F6D86" w:rsidRDefault="000F6D86" w:rsidP="00EB33C7">
      <w:pPr>
        <w:keepNext w:val="0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  <w:between w:val="single" w:sz="4" w:space="1" w:color="auto"/>
        </w:pBdr>
      </w:pPr>
    </w:p>
    <w:p w14:paraId="5F805F73" w14:textId="77777777" w:rsidR="000F6D86" w:rsidRDefault="000F6D86" w:rsidP="00EB33C7">
      <w:pPr>
        <w:keepNext w:val="0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  <w:between w:val="single" w:sz="4" w:space="1" w:color="auto"/>
        </w:pBdr>
      </w:pPr>
    </w:p>
    <w:p w14:paraId="0F06B81C" w14:textId="77777777" w:rsidR="000F6D86" w:rsidRDefault="000F6D86" w:rsidP="00EB33C7">
      <w:pPr>
        <w:keepNext w:val="0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  <w:between w:val="single" w:sz="4" w:space="1" w:color="auto"/>
        </w:pBdr>
      </w:pPr>
    </w:p>
    <w:p w14:paraId="7B852510" w14:textId="77777777" w:rsidR="000F6D86" w:rsidRDefault="000F6D86" w:rsidP="00EB33C7">
      <w:pPr>
        <w:keepNext w:val="0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  <w:between w:val="single" w:sz="4" w:space="1" w:color="auto"/>
        </w:pBdr>
      </w:pPr>
    </w:p>
    <w:p w14:paraId="1801301B" w14:textId="77777777" w:rsidR="000F6D86" w:rsidRDefault="000F6D86" w:rsidP="00EB33C7">
      <w:pPr>
        <w:keepNext w:val="0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  <w:between w:val="single" w:sz="4" w:space="1" w:color="auto"/>
        </w:pBdr>
      </w:pPr>
    </w:p>
    <w:p w14:paraId="75C076DF" w14:textId="77777777" w:rsidR="000F6D86" w:rsidRDefault="000F6D86" w:rsidP="00EB33C7">
      <w:pPr>
        <w:keepNext w:val="0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  <w:between w:val="single" w:sz="4" w:space="1" w:color="auto"/>
        </w:pBdr>
      </w:pPr>
    </w:p>
    <w:p w14:paraId="708528ED" w14:textId="77777777" w:rsidR="000F6D86" w:rsidRDefault="000F6D86" w:rsidP="00EB33C7">
      <w:pPr>
        <w:keepNext w:val="0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  <w:between w:val="single" w:sz="4" w:space="1" w:color="auto"/>
        </w:pBdr>
      </w:pPr>
    </w:p>
    <w:p w14:paraId="2D3F84EA" w14:textId="77777777" w:rsidR="000F6D86" w:rsidRDefault="000F6D86" w:rsidP="00EB33C7">
      <w:pPr>
        <w:keepNext w:val="0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  <w:between w:val="single" w:sz="4" w:space="1" w:color="auto"/>
        </w:pBdr>
      </w:pPr>
    </w:p>
    <w:p w14:paraId="7A9F164F" w14:textId="77777777" w:rsidR="000F6D86" w:rsidRDefault="000F6D86" w:rsidP="00EB33C7">
      <w:pPr>
        <w:keepNext w:val="0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  <w:between w:val="single" w:sz="4" w:space="1" w:color="auto"/>
        </w:pBdr>
      </w:pPr>
    </w:p>
    <w:p w14:paraId="085D468A" w14:textId="55BEC8AD" w:rsidR="00CB68E2" w:rsidRDefault="0001725E" w:rsidP="00EB33C7">
      <w:pPr>
        <w:keepNext w:val="0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  <w:between w:val="single" w:sz="4" w:space="1" w:color="auto"/>
        </w:pBdr>
      </w:pPr>
      <w:bookmarkStart w:id="1" w:name="_GoBack"/>
      <w:bookmarkEnd w:id="1"/>
      <w:r>
        <w:t xml:space="preserve">                                                                                          </w:t>
      </w:r>
    </w:p>
    <w:p w14:paraId="7D67C57D" w14:textId="175FECD2" w:rsidR="009657C2" w:rsidRDefault="009657C2" w:rsidP="009657C2">
      <w:pPr>
        <w:keepNext w:val="0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  <w:between w:val="single" w:sz="4" w:space="1" w:color="auto"/>
        </w:pBdr>
      </w:pPr>
      <w:r>
        <w:rPr>
          <w:bCs/>
          <w:i/>
        </w:rPr>
        <w:t>Signature &amp; Name of person making report:</w:t>
      </w:r>
      <w:r w:rsidR="008F78C5">
        <w:rPr>
          <w:bCs/>
          <w:i/>
        </w:rPr>
        <w:t xml:space="preserve">                        </w:t>
      </w:r>
      <w:r>
        <w:rPr>
          <w:b/>
        </w:rPr>
        <w:t>Date</w:t>
      </w:r>
      <w:r w:rsidR="005F5018">
        <w:rPr>
          <w:b/>
        </w:rPr>
        <w:t xml:space="preserve">: </w:t>
      </w:r>
    </w:p>
    <w:p w14:paraId="111056CE" w14:textId="77777777" w:rsidR="009657C2" w:rsidRDefault="009657C2" w:rsidP="009657C2">
      <w:pPr>
        <w:keepNext w:val="0"/>
        <w:jc w:val="center"/>
        <w:rPr>
          <w:sz w:val="16"/>
        </w:rPr>
      </w:pPr>
    </w:p>
    <w:p w14:paraId="1B588050" w14:textId="560CF5DA" w:rsidR="00D86D83" w:rsidRDefault="009657C2" w:rsidP="009657C2">
      <w:pPr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rPr>
          <w:b/>
        </w:rPr>
        <w:t>Operator’s remarks</w:t>
      </w:r>
      <w:r>
        <w:t xml:space="preserve"> or response to report, suggestions for solving problems or preventing recurrence:</w:t>
      </w:r>
      <w:r w:rsidR="00B56BF6">
        <w:t xml:space="preserve"> </w:t>
      </w:r>
    </w:p>
    <w:p w14:paraId="17916823" w14:textId="2803FD36" w:rsidR="009657C2" w:rsidRDefault="003D353E" w:rsidP="009657C2">
      <w:pPr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</w:rPr>
      </w:pPr>
      <w:r>
        <w:rPr>
          <w:b/>
          <w:i/>
        </w:rPr>
        <w:t xml:space="preserve">Operator signature: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5B15E9">
        <w:rPr>
          <w:b/>
        </w:rPr>
        <w:t xml:space="preserve">Date: </w:t>
      </w:r>
    </w:p>
    <w:p w14:paraId="4054C043" w14:textId="77777777" w:rsidR="009657C2" w:rsidRDefault="009657C2" w:rsidP="009657C2">
      <w:pPr>
        <w:keepNext w:val="0"/>
        <w:rPr>
          <w:sz w:val="16"/>
        </w:rPr>
      </w:pPr>
    </w:p>
    <w:p w14:paraId="0E609100" w14:textId="2315888E" w:rsidR="009657C2" w:rsidRDefault="009657C2" w:rsidP="009657C2">
      <w:pPr>
        <w:keepNext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4" w:space="1" w:color="auto"/>
        </w:pBdr>
        <w:spacing w:before="120"/>
        <w:jc w:val="both"/>
      </w:pPr>
      <w:r>
        <w:rPr>
          <w:b/>
        </w:rPr>
        <w:t>Date sent to Case Manager:</w:t>
      </w:r>
      <w:r w:rsidR="003D353E">
        <w:rPr>
          <w:b/>
        </w:rPr>
        <w:t xml:space="preserve">   </w:t>
      </w:r>
      <w:r w:rsidR="0001725E">
        <w:rPr>
          <w:b/>
        </w:rPr>
        <w:t xml:space="preserve">         </w:t>
      </w:r>
      <w:r w:rsidR="005F6003">
        <w:t>via</w:t>
      </w:r>
      <w:r>
        <w:rPr>
          <w:b/>
          <w:bCs/>
        </w:rPr>
        <w:t xml:space="preserve">:  </w:t>
      </w:r>
      <w:r w:rsidRPr="00F81131">
        <w:rPr>
          <w:b/>
        </w:rPr>
        <w:sym w:font="Wingdings" w:char="0071"/>
      </w:r>
      <w:r w:rsidRPr="00F81131">
        <w:rPr>
          <w:b/>
        </w:rPr>
        <w:t xml:space="preserve">  </w:t>
      </w:r>
      <w:r>
        <w:rPr>
          <w:b/>
          <w:bCs/>
        </w:rPr>
        <w:t xml:space="preserve"> Fax   </w:t>
      </w:r>
      <w:r>
        <w:rPr>
          <w:b/>
        </w:rPr>
        <w:sym w:font="Wingdings" w:char="0071"/>
      </w:r>
      <w:r>
        <w:rPr>
          <w:b/>
        </w:rPr>
        <w:t xml:space="preserve">  </w:t>
      </w:r>
      <w:r>
        <w:rPr>
          <w:b/>
          <w:bCs/>
        </w:rPr>
        <w:t xml:space="preserve">Mail    </w:t>
      </w:r>
      <w:r w:rsidR="0001725E">
        <w:rPr>
          <w:b/>
        </w:rPr>
        <w:sym w:font="Wingdings" w:char="F071"/>
      </w:r>
      <w:r w:rsidR="005F6003"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bCs/>
        </w:rPr>
        <w:t xml:space="preserve">E-mail   </w:t>
      </w:r>
      <w:r>
        <w:rPr>
          <w:b/>
        </w:rPr>
        <w:sym w:font="Wingdings" w:char="0071"/>
      </w:r>
      <w:r>
        <w:rPr>
          <w:b/>
        </w:rPr>
        <w:t xml:space="preserve">  </w:t>
      </w:r>
      <w:r>
        <w:rPr>
          <w:b/>
          <w:bCs/>
        </w:rPr>
        <w:t>Hand delivery</w:t>
      </w:r>
    </w:p>
    <w:p w14:paraId="29A76B7E" w14:textId="6D4F1395" w:rsidR="009657C2" w:rsidRDefault="009657C2" w:rsidP="009657C2">
      <w:pPr>
        <w:keepNext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4" w:space="1" w:color="auto"/>
        </w:pBdr>
        <w:jc w:val="both"/>
        <w:rPr>
          <w:sz w:val="16"/>
        </w:rPr>
      </w:pPr>
      <w:r>
        <w:rPr>
          <w:b/>
        </w:rPr>
        <w:t xml:space="preserve">Others notified:  </w:t>
      </w:r>
      <w:r w:rsidR="0001725E">
        <w:rPr>
          <w:b/>
        </w:rPr>
        <w:sym w:font="Wingdings" w:char="F071"/>
      </w:r>
      <w:r w:rsidR="005F6003">
        <w:rPr>
          <w:b/>
        </w:rPr>
        <w:t xml:space="preserve"> </w:t>
      </w:r>
      <w:r>
        <w:rPr>
          <w:b/>
        </w:rPr>
        <w:t xml:space="preserve">  Guardian    </w:t>
      </w:r>
      <w:r w:rsidRPr="00F81131">
        <w:rPr>
          <w:b/>
          <w:shd w:val="clear" w:color="auto" w:fill="FFFFFF" w:themeFill="background1"/>
        </w:rPr>
        <w:sym w:font="Wingdings" w:char="0071"/>
      </w:r>
      <w:r>
        <w:rPr>
          <w:b/>
        </w:rPr>
        <w:t xml:space="preserve">  Region I Crisis Diversion Office</w:t>
      </w:r>
      <w:r w:rsidR="003D353E">
        <w:rPr>
          <w:b/>
        </w:rPr>
        <w:t xml:space="preserve">              </w:t>
      </w:r>
      <w:r>
        <w:rPr>
          <w:b/>
        </w:rPr>
        <w:t xml:space="preserve"> </w:t>
      </w:r>
      <w:r w:rsidR="003D353E">
        <w:rPr>
          <w:b/>
        </w:rPr>
        <w:sym w:font="Wingdings" w:char="0071"/>
      </w:r>
      <w:r>
        <w:rPr>
          <w:b/>
        </w:rPr>
        <w:t xml:space="preserve"> 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Other: </w:t>
      </w:r>
    </w:p>
    <w:p w14:paraId="16D386FC" w14:textId="77777777" w:rsidR="009657C2" w:rsidRDefault="009657C2" w:rsidP="009657C2">
      <w:pPr>
        <w:keepNext w:val="0"/>
        <w:rPr>
          <w:sz w:val="16"/>
        </w:rPr>
      </w:pPr>
    </w:p>
    <w:p w14:paraId="3B0CC7FE" w14:textId="77777777" w:rsidR="004336B6" w:rsidRDefault="001F1BB4" w:rsidP="004336B6">
      <w:pPr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B946A" wp14:editId="50A96A64">
                <wp:simplePos x="0" y="0"/>
                <wp:positionH relativeFrom="column">
                  <wp:posOffset>6754495</wp:posOffset>
                </wp:positionH>
                <wp:positionV relativeFrom="paragraph">
                  <wp:posOffset>50165</wp:posOffset>
                </wp:positionV>
                <wp:extent cx="113665" cy="1562100"/>
                <wp:effectExtent l="10795" t="12065" r="889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36DE6" w14:textId="77777777" w:rsidR="00443CC8" w:rsidRDefault="00443CC8" w:rsidP="009657C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Incident Report Form 9-07.doc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EB94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85pt;margin-top:3.95pt;width:8.95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">
                <v:textbox style="layout-flow:vertical" inset="0,0,0,0">
                  <w:txbxContent>
                    <w:p w14:paraId="0E636DE6" w14:textId="77777777" w:rsidR="00443CC8" w:rsidRDefault="00443CC8" w:rsidP="009657C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Incident Report Form 9-07.doc</w:t>
                      </w:r>
                    </w:p>
                  </w:txbxContent>
                </v:textbox>
              </v:shape>
            </w:pict>
          </mc:Fallback>
        </mc:AlternateContent>
      </w:r>
      <w:r w:rsidR="009657C2">
        <w:rPr>
          <w:b/>
        </w:rPr>
        <w:t>OPTIONAL:  Case Manager’s remarks/response</w:t>
      </w:r>
      <w:r w:rsidR="005F6003">
        <w:t>: (</w:t>
      </w:r>
      <w:r w:rsidR="009657C2">
        <w:rPr>
          <w:sz w:val="18"/>
        </w:rPr>
        <w:t>To be returned to AFC Operator ASAP.)</w:t>
      </w:r>
    </w:p>
    <w:p w14:paraId="51E03874" w14:textId="77777777" w:rsidR="004336B6" w:rsidRDefault="004336B6" w:rsidP="004336B6">
      <w:pPr>
        <w:keepNext w:val="0"/>
        <w:shd w:val="clear" w:color="auto" w:fill="FFFFFF"/>
        <w:rPr>
          <w:sz w:val="18"/>
        </w:rPr>
      </w:pPr>
    </w:p>
    <w:p w14:paraId="0466D38C" w14:textId="74613FF9" w:rsidR="009657C2" w:rsidRDefault="004336B6" w:rsidP="004336B6">
      <w:pPr>
        <w:keepNext w:val="0"/>
        <w:shd w:val="clear" w:color="auto" w:fill="FFFFFF"/>
      </w:pPr>
      <w:r>
        <w:t xml:space="preserve">                                                        </w:t>
      </w:r>
    </w:p>
    <w:p w14:paraId="77CE4932" w14:textId="16C555DA" w:rsidR="009657C2" w:rsidRDefault="009657C2" w:rsidP="009657C2">
      <w:pPr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i/>
        </w:rPr>
        <w:t xml:space="preserve">Case Manager </w:t>
      </w:r>
      <w:r w:rsidR="00D86D83">
        <w:rPr>
          <w:b/>
          <w:i/>
        </w:rPr>
        <w:t>Signature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</w:rPr>
        <w:t>Date</w:t>
      </w:r>
      <w:r>
        <w:rPr>
          <w:b/>
          <w:i/>
        </w:rPr>
        <w:t>:</w:t>
      </w:r>
    </w:p>
    <w:p w14:paraId="3FDAEADD" w14:textId="77E4F084" w:rsidR="009657C2" w:rsidRDefault="003D353E" w:rsidP="003D353E">
      <w:pPr>
        <w:keepNext w:val="0"/>
        <w:tabs>
          <w:tab w:val="left" w:pos="6675"/>
        </w:tabs>
        <w:rPr>
          <w:sz w:val="16"/>
        </w:rPr>
      </w:pPr>
      <w:r>
        <w:rPr>
          <w:sz w:val="16"/>
        </w:rPr>
        <w:tab/>
      </w:r>
    </w:p>
    <w:p w14:paraId="218CFB6B" w14:textId="329C2CB6" w:rsidR="00A93C83" w:rsidRPr="00505991" w:rsidRDefault="009657C2" w:rsidP="00505991">
      <w:pPr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pct12" w:color="auto" w:fill="FFFFFF"/>
        <w:rPr>
          <w:b/>
        </w:rPr>
      </w:pPr>
      <w:r>
        <w:rPr>
          <w:b/>
        </w:rPr>
        <w:t>Follow</w:t>
      </w:r>
      <w:r w:rsidR="00DB1469">
        <w:rPr>
          <w:b/>
        </w:rPr>
        <w:t xml:space="preserve"> </w:t>
      </w:r>
      <w:r>
        <w:rPr>
          <w:b/>
        </w:rPr>
        <w:t>up action taken or required, if any (what &amp; when):</w:t>
      </w:r>
    </w:p>
    <w:sectPr w:rsidR="00A93C83" w:rsidRPr="00505991" w:rsidSect="00A93C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02040" w14:textId="77777777" w:rsidR="000C484C" w:rsidRDefault="000C484C" w:rsidP="00505991">
      <w:r>
        <w:separator/>
      </w:r>
    </w:p>
  </w:endnote>
  <w:endnote w:type="continuationSeparator" w:id="0">
    <w:p w14:paraId="2E420111" w14:textId="77777777" w:rsidR="000C484C" w:rsidRDefault="000C484C" w:rsidP="0050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69E29" w14:textId="77777777" w:rsidR="000C484C" w:rsidRDefault="000C484C" w:rsidP="00505991">
      <w:r>
        <w:separator/>
      </w:r>
    </w:p>
  </w:footnote>
  <w:footnote w:type="continuationSeparator" w:id="0">
    <w:p w14:paraId="343349B1" w14:textId="77777777" w:rsidR="000C484C" w:rsidRDefault="000C484C" w:rsidP="00505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509F7" w14:textId="77777777" w:rsidR="00505991" w:rsidRDefault="00505991" w:rsidP="00505991">
    <w:pPr>
      <w:pStyle w:val="BodyText"/>
      <w:tabs>
        <w:tab w:val="clear" w:pos="0"/>
        <w:tab w:val="left" w:pos="-240"/>
      </w:tabs>
      <w:ind w:left="1627" w:hanging="1627"/>
      <w:rPr>
        <w:sz w:val="36"/>
      </w:rPr>
    </w:pPr>
    <w:r>
      <w:rPr>
        <w:sz w:val="36"/>
      </w:rPr>
      <w:t>Incident Report Form</w:t>
    </w:r>
  </w:p>
  <w:p w14:paraId="3EBB99A8" w14:textId="1C98F282" w:rsidR="00505991" w:rsidRDefault="00505991" w:rsidP="00505991">
    <w:pPr>
      <w:keepNext w:val="0"/>
      <w:jc w:val="center"/>
    </w:pPr>
    <w:r>
      <w:t>To be sent to case manager of involved individual(s) within 24 hours of critical incidents!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04"/>
    <w:rsid w:val="00002BE3"/>
    <w:rsid w:val="0000634A"/>
    <w:rsid w:val="0001725E"/>
    <w:rsid w:val="0003712D"/>
    <w:rsid w:val="000379C7"/>
    <w:rsid w:val="0005381A"/>
    <w:rsid w:val="000B4D6C"/>
    <w:rsid w:val="000C484C"/>
    <w:rsid w:val="000E0E22"/>
    <w:rsid w:val="000F0411"/>
    <w:rsid w:val="000F6D86"/>
    <w:rsid w:val="00131C6C"/>
    <w:rsid w:val="00146338"/>
    <w:rsid w:val="00164106"/>
    <w:rsid w:val="00173594"/>
    <w:rsid w:val="00185235"/>
    <w:rsid w:val="00195D97"/>
    <w:rsid w:val="001A51D5"/>
    <w:rsid w:val="001D4620"/>
    <w:rsid w:val="001E30E3"/>
    <w:rsid w:val="001F1BB4"/>
    <w:rsid w:val="001F358A"/>
    <w:rsid w:val="00216374"/>
    <w:rsid w:val="00220950"/>
    <w:rsid w:val="00225F43"/>
    <w:rsid w:val="00251199"/>
    <w:rsid w:val="0025289B"/>
    <w:rsid w:val="00261EEA"/>
    <w:rsid w:val="0029754E"/>
    <w:rsid w:val="002A1088"/>
    <w:rsid w:val="002B14B3"/>
    <w:rsid w:val="002D279A"/>
    <w:rsid w:val="002F3EDA"/>
    <w:rsid w:val="0030137D"/>
    <w:rsid w:val="00327DD0"/>
    <w:rsid w:val="003428F6"/>
    <w:rsid w:val="00347D00"/>
    <w:rsid w:val="00383104"/>
    <w:rsid w:val="00394821"/>
    <w:rsid w:val="003D353E"/>
    <w:rsid w:val="00404621"/>
    <w:rsid w:val="00417918"/>
    <w:rsid w:val="004336B6"/>
    <w:rsid w:val="00433C54"/>
    <w:rsid w:val="00440722"/>
    <w:rsid w:val="00443CC8"/>
    <w:rsid w:val="0047393A"/>
    <w:rsid w:val="004754B7"/>
    <w:rsid w:val="004817CA"/>
    <w:rsid w:val="004A7492"/>
    <w:rsid w:val="004C1B65"/>
    <w:rsid w:val="004D1B3A"/>
    <w:rsid w:val="004D3374"/>
    <w:rsid w:val="004F0074"/>
    <w:rsid w:val="00505991"/>
    <w:rsid w:val="00515C8A"/>
    <w:rsid w:val="00530304"/>
    <w:rsid w:val="00542807"/>
    <w:rsid w:val="005519D9"/>
    <w:rsid w:val="00561F63"/>
    <w:rsid w:val="00576B93"/>
    <w:rsid w:val="005805AB"/>
    <w:rsid w:val="005852B6"/>
    <w:rsid w:val="005A31B9"/>
    <w:rsid w:val="005A456E"/>
    <w:rsid w:val="005B0594"/>
    <w:rsid w:val="005B15E9"/>
    <w:rsid w:val="005C3418"/>
    <w:rsid w:val="005D69F5"/>
    <w:rsid w:val="005E353B"/>
    <w:rsid w:val="005E503A"/>
    <w:rsid w:val="005E6A60"/>
    <w:rsid w:val="005F5018"/>
    <w:rsid w:val="005F6003"/>
    <w:rsid w:val="006222FD"/>
    <w:rsid w:val="0062412A"/>
    <w:rsid w:val="006466F8"/>
    <w:rsid w:val="0068450A"/>
    <w:rsid w:val="00685B6B"/>
    <w:rsid w:val="00692A78"/>
    <w:rsid w:val="00694F8E"/>
    <w:rsid w:val="006B7902"/>
    <w:rsid w:val="006C5939"/>
    <w:rsid w:val="006C635D"/>
    <w:rsid w:val="006C7E4B"/>
    <w:rsid w:val="006D24A2"/>
    <w:rsid w:val="006F6724"/>
    <w:rsid w:val="00710683"/>
    <w:rsid w:val="007464CA"/>
    <w:rsid w:val="007721FE"/>
    <w:rsid w:val="007A69C2"/>
    <w:rsid w:val="007B7FEB"/>
    <w:rsid w:val="00806CE7"/>
    <w:rsid w:val="00836BF1"/>
    <w:rsid w:val="00873526"/>
    <w:rsid w:val="0087388E"/>
    <w:rsid w:val="008D2918"/>
    <w:rsid w:val="008E2335"/>
    <w:rsid w:val="008F17AB"/>
    <w:rsid w:val="008F2169"/>
    <w:rsid w:val="008F78C5"/>
    <w:rsid w:val="00920242"/>
    <w:rsid w:val="00925D2F"/>
    <w:rsid w:val="0093146A"/>
    <w:rsid w:val="00933DEF"/>
    <w:rsid w:val="00953134"/>
    <w:rsid w:val="009657C2"/>
    <w:rsid w:val="00972231"/>
    <w:rsid w:val="00990BBA"/>
    <w:rsid w:val="00994543"/>
    <w:rsid w:val="009A0271"/>
    <w:rsid w:val="009E0FB2"/>
    <w:rsid w:val="009F153B"/>
    <w:rsid w:val="00A10A89"/>
    <w:rsid w:val="00A176F9"/>
    <w:rsid w:val="00A435BD"/>
    <w:rsid w:val="00A4799E"/>
    <w:rsid w:val="00A5170A"/>
    <w:rsid w:val="00A53423"/>
    <w:rsid w:val="00A85BA6"/>
    <w:rsid w:val="00A93C83"/>
    <w:rsid w:val="00AA65C6"/>
    <w:rsid w:val="00AC78B1"/>
    <w:rsid w:val="00B21BA9"/>
    <w:rsid w:val="00B26DE7"/>
    <w:rsid w:val="00B353B5"/>
    <w:rsid w:val="00B468FB"/>
    <w:rsid w:val="00B54712"/>
    <w:rsid w:val="00B56BF6"/>
    <w:rsid w:val="00B60718"/>
    <w:rsid w:val="00B61599"/>
    <w:rsid w:val="00B87C09"/>
    <w:rsid w:val="00B959D5"/>
    <w:rsid w:val="00BA4E6F"/>
    <w:rsid w:val="00BB7AC9"/>
    <w:rsid w:val="00BC17A7"/>
    <w:rsid w:val="00BC5815"/>
    <w:rsid w:val="00BC785C"/>
    <w:rsid w:val="00BD3CCB"/>
    <w:rsid w:val="00BF08D1"/>
    <w:rsid w:val="00BF3F56"/>
    <w:rsid w:val="00C17DED"/>
    <w:rsid w:val="00C857B8"/>
    <w:rsid w:val="00C870CB"/>
    <w:rsid w:val="00C9198C"/>
    <w:rsid w:val="00CB68E2"/>
    <w:rsid w:val="00CE584F"/>
    <w:rsid w:val="00D1216C"/>
    <w:rsid w:val="00D21D77"/>
    <w:rsid w:val="00D450DC"/>
    <w:rsid w:val="00D86D83"/>
    <w:rsid w:val="00DB029A"/>
    <w:rsid w:val="00DB1469"/>
    <w:rsid w:val="00DB4AD2"/>
    <w:rsid w:val="00DB7C0B"/>
    <w:rsid w:val="00DC6E99"/>
    <w:rsid w:val="00DD6950"/>
    <w:rsid w:val="00DE4371"/>
    <w:rsid w:val="00E07EF5"/>
    <w:rsid w:val="00E20CDB"/>
    <w:rsid w:val="00E30871"/>
    <w:rsid w:val="00E34BAB"/>
    <w:rsid w:val="00E454EF"/>
    <w:rsid w:val="00E53566"/>
    <w:rsid w:val="00E67DCF"/>
    <w:rsid w:val="00E70611"/>
    <w:rsid w:val="00E82B19"/>
    <w:rsid w:val="00E937DC"/>
    <w:rsid w:val="00EB33C7"/>
    <w:rsid w:val="00ED6BF6"/>
    <w:rsid w:val="00EE1B7E"/>
    <w:rsid w:val="00EE3223"/>
    <w:rsid w:val="00EF0E17"/>
    <w:rsid w:val="00F311E3"/>
    <w:rsid w:val="00F81131"/>
    <w:rsid w:val="00F85FED"/>
    <w:rsid w:val="00F93DBC"/>
    <w:rsid w:val="00FB13D4"/>
    <w:rsid w:val="00FB2359"/>
    <w:rsid w:val="00FC103A"/>
    <w:rsid w:val="00FE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FC8FCF"/>
  <w15:docId w15:val="{CD452BBA-7197-4B58-8429-8E77B80F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7C2"/>
    <w:pPr>
      <w:keepNext/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9657C2"/>
    <w:pPr>
      <w:keepNext w:val="0"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9657C2"/>
    <w:rPr>
      <w:rFonts w:ascii="Arial" w:eastAsia="Times New Roman" w:hAnsi="Arial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4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4E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59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991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059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991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Administrator\Desktop\Incident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8F9958-002C-4DA5-8EF3-FFE1B3B8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Incident Report Form.dotx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HP_Administrator</dc:creator>
  <cp:lastModifiedBy>Wade, Chrystie</cp:lastModifiedBy>
  <cp:revision>3</cp:revision>
  <cp:lastPrinted>2018-04-21T02:16:00Z</cp:lastPrinted>
  <dcterms:created xsi:type="dcterms:W3CDTF">2021-02-25T22:29:00Z</dcterms:created>
  <dcterms:modified xsi:type="dcterms:W3CDTF">2022-09-19T23:39:00Z</dcterms:modified>
</cp:coreProperties>
</file>